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44" w:rsidRPr="00482F0D" w:rsidRDefault="0037559B">
      <w:pPr>
        <w:pStyle w:val="Heading1"/>
        <w:spacing w:before="58" w:line="252" w:lineRule="exact"/>
        <w:ind w:left="153"/>
        <w:rPr>
          <w:b w:val="0"/>
          <w:bCs w:val="0"/>
          <w:lang w:val="es-US"/>
        </w:rPr>
      </w:pPr>
      <w:r w:rsidRPr="00482F0D">
        <w:rPr>
          <w:lang w:val="es-US"/>
        </w:rPr>
        <w:t>EU-2</w:t>
      </w:r>
      <w:r w:rsidR="00482F0D" w:rsidRPr="00482F0D">
        <w:rPr>
          <w:lang w:val="es-US"/>
        </w:rPr>
        <w:t>8</w:t>
      </w:r>
    </w:p>
    <w:p w:rsidR="00482F0D" w:rsidRPr="00482F0D" w:rsidRDefault="0037559B">
      <w:pPr>
        <w:pStyle w:val="BodyText"/>
        <w:ind w:right="391"/>
        <w:rPr>
          <w:spacing w:val="-1"/>
          <w:lang w:val="es-US"/>
        </w:rPr>
      </w:pPr>
      <w:r w:rsidRPr="00482F0D">
        <w:rPr>
          <w:spacing w:val="-1"/>
          <w:lang w:val="es-US"/>
        </w:rPr>
        <w:t xml:space="preserve">Austria </w:t>
      </w:r>
      <w:proofErr w:type="spellStart"/>
      <w:r w:rsidRPr="00482F0D">
        <w:rPr>
          <w:spacing w:val="-1"/>
          <w:lang w:val="es-US"/>
        </w:rPr>
        <w:t>Belgium</w:t>
      </w:r>
      <w:proofErr w:type="spellEnd"/>
      <w:r w:rsidRPr="00482F0D">
        <w:rPr>
          <w:spacing w:val="-1"/>
          <w:lang w:val="es-US"/>
        </w:rPr>
        <w:t xml:space="preserve"> Bulgaria </w:t>
      </w:r>
      <w:proofErr w:type="spellStart"/>
      <w:r w:rsidR="00482F0D" w:rsidRPr="00482F0D">
        <w:rPr>
          <w:spacing w:val="-1"/>
          <w:lang w:val="es-US"/>
        </w:rPr>
        <w:t>Croatia</w:t>
      </w:r>
      <w:proofErr w:type="spellEnd"/>
    </w:p>
    <w:p w:rsidR="00F01144" w:rsidRPr="00482F0D" w:rsidRDefault="0037559B">
      <w:pPr>
        <w:pStyle w:val="BodyText"/>
        <w:ind w:right="391"/>
        <w:rPr>
          <w:spacing w:val="-1"/>
          <w:lang w:val="es-US"/>
        </w:rPr>
      </w:pPr>
      <w:proofErr w:type="spellStart"/>
      <w:r w:rsidRPr="00482F0D">
        <w:rPr>
          <w:spacing w:val="-1"/>
          <w:lang w:val="es-US"/>
        </w:rPr>
        <w:t>Cyprus</w:t>
      </w:r>
      <w:proofErr w:type="spellEnd"/>
    </w:p>
    <w:p w:rsidR="00F01144" w:rsidRPr="00482F0D" w:rsidRDefault="0037559B">
      <w:pPr>
        <w:pStyle w:val="BodyText"/>
        <w:rPr>
          <w:spacing w:val="-1"/>
        </w:rPr>
      </w:pPr>
      <w:r w:rsidRPr="00482F0D">
        <w:rPr>
          <w:spacing w:val="-1"/>
        </w:rPr>
        <w:t xml:space="preserve">Czech Republic </w:t>
      </w:r>
      <w:r>
        <w:rPr>
          <w:spacing w:val="-1"/>
        </w:rPr>
        <w:t>Denmark</w:t>
      </w:r>
      <w:r w:rsidRPr="00482F0D">
        <w:rPr>
          <w:spacing w:val="-1"/>
        </w:rPr>
        <w:t xml:space="preserve"> Estonia</w:t>
      </w:r>
    </w:p>
    <w:p w:rsidR="00F01144" w:rsidRPr="00482F0D" w:rsidRDefault="0037559B">
      <w:pPr>
        <w:pStyle w:val="BodyText"/>
        <w:ind w:right="391"/>
        <w:rPr>
          <w:spacing w:val="-1"/>
        </w:rPr>
      </w:pPr>
      <w:r w:rsidRPr="00482F0D">
        <w:rPr>
          <w:spacing w:val="-1"/>
        </w:rPr>
        <w:t xml:space="preserve">Finland </w:t>
      </w:r>
      <w:r>
        <w:rPr>
          <w:spacing w:val="-1"/>
        </w:rPr>
        <w:t>France</w:t>
      </w:r>
      <w:r w:rsidRPr="00482F0D">
        <w:rPr>
          <w:spacing w:val="-1"/>
        </w:rPr>
        <w:t xml:space="preserve"> </w:t>
      </w:r>
      <w:r>
        <w:rPr>
          <w:spacing w:val="-1"/>
        </w:rPr>
        <w:t>Germany</w:t>
      </w:r>
      <w:r w:rsidRPr="00482F0D">
        <w:rPr>
          <w:spacing w:val="-1"/>
        </w:rPr>
        <w:t xml:space="preserve"> </w:t>
      </w:r>
      <w:r>
        <w:rPr>
          <w:spacing w:val="-1"/>
        </w:rPr>
        <w:t>Greece</w:t>
      </w:r>
      <w:r w:rsidRPr="00482F0D">
        <w:rPr>
          <w:spacing w:val="-1"/>
        </w:rPr>
        <w:t xml:space="preserve"> </w:t>
      </w:r>
      <w:r>
        <w:rPr>
          <w:spacing w:val="-1"/>
        </w:rPr>
        <w:t>Hungary</w:t>
      </w:r>
      <w:r w:rsidRPr="00482F0D">
        <w:rPr>
          <w:spacing w:val="-1"/>
        </w:rPr>
        <w:t xml:space="preserve"> Ireland </w:t>
      </w:r>
    </w:p>
    <w:p w:rsidR="00F01144" w:rsidRPr="00482F0D" w:rsidRDefault="0037559B">
      <w:pPr>
        <w:rPr>
          <w:rFonts w:ascii="Times New Roman" w:eastAsia="Times New Roman" w:hAnsi="Times New Roman"/>
          <w:spacing w:val="-1"/>
        </w:rPr>
      </w:pPr>
      <w:r w:rsidRPr="00482F0D">
        <w:rPr>
          <w:rFonts w:ascii="Times New Roman" w:eastAsia="Times New Roman" w:hAnsi="Times New Roman"/>
          <w:spacing w:val="-1"/>
        </w:rPr>
        <w:br w:type="column"/>
      </w:r>
    </w:p>
    <w:p w:rsidR="00482F0D" w:rsidRDefault="00482F0D">
      <w:pPr>
        <w:pStyle w:val="BodyText"/>
        <w:ind w:right="2895"/>
        <w:rPr>
          <w:spacing w:val="-1"/>
        </w:rPr>
      </w:pPr>
      <w:r w:rsidRPr="00482F0D">
        <w:rPr>
          <w:spacing w:val="-1"/>
        </w:rPr>
        <w:t xml:space="preserve">Italy </w:t>
      </w:r>
    </w:p>
    <w:p w:rsidR="00F01144" w:rsidRPr="00482F0D" w:rsidRDefault="0037559B">
      <w:pPr>
        <w:pStyle w:val="BodyText"/>
        <w:ind w:right="2895"/>
        <w:rPr>
          <w:spacing w:val="-1"/>
        </w:rPr>
      </w:pPr>
      <w:r w:rsidRPr="00482F0D">
        <w:rPr>
          <w:spacing w:val="-1"/>
        </w:rPr>
        <w:t xml:space="preserve">Latvia Lithuania </w:t>
      </w:r>
      <w:r>
        <w:rPr>
          <w:spacing w:val="-1"/>
        </w:rPr>
        <w:t>Luxembourg</w:t>
      </w:r>
    </w:p>
    <w:p w:rsidR="00F01144" w:rsidRPr="00482F0D" w:rsidRDefault="0037559B">
      <w:pPr>
        <w:pStyle w:val="BodyText"/>
        <w:ind w:right="1850"/>
        <w:rPr>
          <w:spacing w:val="-1"/>
        </w:rPr>
      </w:pPr>
      <w:r w:rsidRPr="00482F0D">
        <w:rPr>
          <w:spacing w:val="-1"/>
        </w:rPr>
        <w:t xml:space="preserve">Malta (Malta and </w:t>
      </w:r>
      <w:proofErr w:type="spellStart"/>
      <w:r w:rsidRPr="00482F0D">
        <w:rPr>
          <w:spacing w:val="-1"/>
        </w:rPr>
        <w:t>Gozo</w:t>
      </w:r>
      <w:proofErr w:type="spellEnd"/>
      <w:r w:rsidRPr="00482F0D">
        <w:rPr>
          <w:spacing w:val="-1"/>
        </w:rPr>
        <w:t>) Netherlands</w:t>
      </w:r>
    </w:p>
    <w:p w:rsidR="00F01144" w:rsidRPr="00482F0D" w:rsidRDefault="0037559B">
      <w:pPr>
        <w:pStyle w:val="BodyText"/>
        <w:ind w:right="2895"/>
        <w:rPr>
          <w:spacing w:val="-1"/>
        </w:rPr>
      </w:pPr>
      <w:r w:rsidRPr="00482F0D">
        <w:rPr>
          <w:spacing w:val="-1"/>
        </w:rPr>
        <w:t xml:space="preserve">Poland Portugal </w:t>
      </w:r>
      <w:r>
        <w:rPr>
          <w:spacing w:val="-1"/>
        </w:rPr>
        <w:t>Romania</w:t>
      </w:r>
    </w:p>
    <w:p w:rsidR="00F01144" w:rsidRPr="00482F0D" w:rsidRDefault="0037559B">
      <w:pPr>
        <w:pStyle w:val="BodyText"/>
        <w:ind w:right="1850"/>
        <w:rPr>
          <w:spacing w:val="-1"/>
        </w:rPr>
      </w:pPr>
      <w:r w:rsidRPr="00482F0D">
        <w:rPr>
          <w:spacing w:val="-1"/>
        </w:rPr>
        <w:t xml:space="preserve">Slovak </w:t>
      </w:r>
      <w:r>
        <w:rPr>
          <w:spacing w:val="-1"/>
        </w:rPr>
        <w:t>Republic</w:t>
      </w:r>
      <w:r w:rsidRPr="00482F0D">
        <w:rPr>
          <w:spacing w:val="-1"/>
        </w:rPr>
        <w:t xml:space="preserve"> Slovenia</w:t>
      </w:r>
    </w:p>
    <w:p w:rsidR="00F01144" w:rsidRPr="00482F0D" w:rsidRDefault="0037559B">
      <w:pPr>
        <w:pStyle w:val="BodyText"/>
        <w:ind w:right="2895"/>
        <w:rPr>
          <w:spacing w:val="-1"/>
        </w:rPr>
      </w:pPr>
      <w:r w:rsidRPr="00482F0D">
        <w:rPr>
          <w:spacing w:val="-1"/>
        </w:rPr>
        <w:t>Spain Sweden</w:t>
      </w:r>
    </w:p>
    <w:p w:rsidR="00F01144" w:rsidRPr="00482F0D" w:rsidRDefault="0037559B">
      <w:pPr>
        <w:pStyle w:val="BodyText"/>
        <w:rPr>
          <w:spacing w:val="-1"/>
        </w:rPr>
      </w:pPr>
      <w:r w:rsidRPr="00482F0D">
        <w:rPr>
          <w:spacing w:val="-1"/>
        </w:rPr>
        <w:t xml:space="preserve">United </w:t>
      </w:r>
      <w:r>
        <w:rPr>
          <w:spacing w:val="-1"/>
        </w:rPr>
        <w:t>Kingdom</w:t>
      </w:r>
    </w:p>
    <w:p w:rsidR="00F01144" w:rsidRPr="00482F0D" w:rsidRDefault="00F01144">
      <w:pPr>
        <w:rPr>
          <w:rFonts w:ascii="Times New Roman" w:eastAsia="Times New Roman" w:hAnsi="Times New Roman"/>
          <w:spacing w:val="-1"/>
        </w:rPr>
        <w:sectPr w:rsidR="00F01144" w:rsidRPr="00482F0D">
          <w:type w:val="continuous"/>
          <w:pgSz w:w="12240" w:h="15840"/>
          <w:pgMar w:top="1380" w:right="1720" w:bottom="280" w:left="1200" w:header="720" w:footer="720" w:gutter="0"/>
          <w:cols w:num="2" w:space="720" w:equalWidth="0">
            <w:col w:w="1519" w:space="3642"/>
            <w:col w:w="4159"/>
          </w:cols>
        </w:sectPr>
      </w:pPr>
    </w:p>
    <w:p w:rsidR="00F01144" w:rsidRPr="00482F0D" w:rsidRDefault="00F01144">
      <w:pPr>
        <w:spacing w:before="11"/>
        <w:rPr>
          <w:rFonts w:ascii="Times New Roman" w:eastAsia="Times New Roman" w:hAnsi="Times New Roman"/>
          <w:spacing w:val="-1"/>
        </w:rPr>
      </w:pPr>
    </w:p>
    <w:p w:rsidR="00F01144" w:rsidRPr="00482F0D" w:rsidRDefault="00482F0D">
      <w:pPr>
        <w:pStyle w:val="Heading1"/>
        <w:rPr>
          <w:bCs w:val="0"/>
          <w:spacing w:val="-1"/>
        </w:rPr>
      </w:pPr>
      <w:r w:rsidRPr="00482F0D">
        <w:rPr>
          <w:bCs w:val="0"/>
          <w:spacing w:val="-1"/>
        </w:rPr>
        <w:t>OPEC (Organization of the Petroleum Exporting Countries)</w:t>
      </w:r>
    </w:p>
    <w:p w:rsidR="00F01144" w:rsidRPr="00482F0D" w:rsidRDefault="00F01144">
      <w:pPr>
        <w:rPr>
          <w:rFonts w:ascii="Times New Roman" w:eastAsia="Times New Roman" w:hAnsi="Times New Roman"/>
          <w:spacing w:val="-1"/>
        </w:rPr>
        <w:sectPr w:rsidR="00F01144" w:rsidRPr="00482F0D">
          <w:type w:val="continuous"/>
          <w:pgSz w:w="12240" w:h="15840"/>
          <w:pgMar w:top="1380" w:right="1720" w:bottom="280" w:left="1200" w:header="720" w:footer="720" w:gutter="0"/>
          <w:cols w:space="720"/>
        </w:sectPr>
      </w:pPr>
    </w:p>
    <w:p w:rsidR="00F01144" w:rsidRPr="00687614" w:rsidRDefault="00482F0D">
      <w:pPr>
        <w:pStyle w:val="BodyTex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lastRenderedPageBreak/>
        <w:t>Algeria</w:t>
      </w:r>
      <w:proofErr w:type="spellEnd"/>
      <w:r w:rsidRPr="00687614">
        <w:rPr>
          <w:spacing w:val="-1"/>
          <w:lang w:val="es-US"/>
        </w:rPr>
        <w:t xml:space="preserve"> Angola Ecuador </w:t>
      </w:r>
      <w:proofErr w:type="spellStart"/>
      <w:r w:rsidRPr="00687614">
        <w:rPr>
          <w:spacing w:val="-1"/>
          <w:lang w:val="es-US"/>
        </w:rPr>
        <w:t>Iran</w:t>
      </w:r>
      <w:proofErr w:type="spellEnd"/>
      <w:r w:rsidRPr="00687614">
        <w:rPr>
          <w:spacing w:val="-1"/>
          <w:lang w:val="es-US"/>
        </w:rPr>
        <w:t xml:space="preserve"> Iraq Kuwait</w:t>
      </w:r>
    </w:p>
    <w:p w:rsidR="00F01144" w:rsidRPr="00687614" w:rsidRDefault="00482F0D">
      <w:pPr>
        <w:pStyle w:val="BodyText"/>
        <w:ind w:right="2947"/>
        <w:rPr>
          <w:spacing w:val="-1"/>
          <w:lang w:val="es-US"/>
        </w:rPr>
      </w:pPr>
      <w:r w:rsidRPr="00687614">
        <w:rPr>
          <w:spacing w:val="-1"/>
          <w:lang w:val="es-US"/>
        </w:rPr>
        <w:br w:type="column"/>
      </w:r>
      <w:proofErr w:type="spellStart"/>
      <w:r w:rsidRPr="00687614">
        <w:rPr>
          <w:spacing w:val="-1"/>
          <w:lang w:val="es-US"/>
        </w:rPr>
        <w:lastRenderedPageBreak/>
        <w:t>Libya</w:t>
      </w:r>
      <w:proofErr w:type="spellEnd"/>
      <w:r w:rsidRPr="00687614">
        <w:rPr>
          <w:spacing w:val="-1"/>
          <w:lang w:val="es-US"/>
        </w:rPr>
        <w:t xml:space="preserve"> Nigeria Qatar</w:t>
      </w:r>
    </w:p>
    <w:p w:rsidR="00F01144" w:rsidRPr="00687614" w:rsidRDefault="00482F0D">
      <w:pPr>
        <w:pStyle w:val="BodyTex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Saudi</w:t>
      </w:r>
      <w:proofErr w:type="spellEnd"/>
      <w:r w:rsidRPr="00687614">
        <w:rPr>
          <w:spacing w:val="-1"/>
          <w:lang w:val="es-US"/>
        </w:rPr>
        <w:t xml:space="preserve"> Arabia</w:t>
      </w:r>
    </w:p>
    <w:p w:rsidR="00F01144" w:rsidRPr="00687614" w:rsidRDefault="00482F0D">
      <w:pPr>
        <w:pStyle w:val="BodyText"/>
        <w:ind w:right="1850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United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Arab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Emirates</w:t>
      </w:r>
      <w:proofErr w:type="spellEnd"/>
      <w:r w:rsidRPr="00687614">
        <w:rPr>
          <w:spacing w:val="-1"/>
          <w:lang w:val="es-US"/>
        </w:rPr>
        <w:t xml:space="preserve"> Venezuela</w:t>
      </w:r>
    </w:p>
    <w:p w:rsidR="00F01144" w:rsidRPr="00687614" w:rsidRDefault="00F01144">
      <w:pPr>
        <w:rPr>
          <w:rFonts w:ascii="Times New Roman" w:eastAsia="Times New Roman" w:hAnsi="Times New Roman"/>
          <w:spacing w:val="-1"/>
          <w:lang w:val="es-US"/>
        </w:rPr>
        <w:sectPr w:rsidR="00F01144" w:rsidRPr="00687614">
          <w:type w:val="continuous"/>
          <w:pgSz w:w="12240" w:h="15840"/>
          <w:pgMar w:top="1380" w:right="1720" w:bottom="280" w:left="1200" w:header="720" w:footer="720" w:gutter="0"/>
          <w:cols w:num="2" w:space="720" w:equalWidth="0">
            <w:col w:w="853" w:space="4309"/>
            <w:col w:w="4158"/>
          </w:cols>
        </w:sectPr>
      </w:pPr>
    </w:p>
    <w:p w:rsidR="00F01144" w:rsidRPr="00687614" w:rsidRDefault="00F01144">
      <w:pPr>
        <w:spacing w:before="11"/>
        <w:rPr>
          <w:rFonts w:ascii="Times New Roman" w:eastAsia="Times New Roman" w:hAnsi="Times New Roman"/>
          <w:spacing w:val="-1"/>
          <w:lang w:val="es-US"/>
        </w:rPr>
      </w:pPr>
    </w:p>
    <w:p w:rsidR="00F01144" w:rsidRPr="00687614" w:rsidRDefault="00F01144">
      <w:pPr>
        <w:rPr>
          <w:rFonts w:ascii="Times New Roman" w:eastAsia="Times New Roman" w:hAnsi="Times New Roman"/>
          <w:spacing w:val="-1"/>
          <w:lang w:val="es-US"/>
        </w:rPr>
        <w:sectPr w:rsidR="00F01144" w:rsidRPr="00687614">
          <w:type w:val="continuous"/>
          <w:pgSz w:w="12240" w:h="15840"/>
          <w:pgMar w:top="1380" w:right="1720" w:bottom="280" w:left="1200" w:header="720" w:footer="720" w:gutter="0"/>
          <w:cols w:space="720"/>
        </w:sectPr>
      </w:pPr>
    </w:p>
    <w:p w:rsidR="00F01144" w:rsidRPr="00687614" w:rsidRDefault="00482F0D">
      <w:pPr>
        <w:pStyle w:val="Heading1"/>
        <w:spacing w:line="252" w:lineRule="exact"/>
        <w:rPr>
          <w:bCs w:val="0"/>
          <w:spacing w:val="-1"/>
          <w:lang w:val="es-US"/>
        </w:rPr>
      </w:pPr>
      <w:r w:rsidRPr="00687614">
        <w:rPr>
          <w:bCs w:val="0"/>
          <w:spacing w:val="-1"/>
          <w:lang w:val="es-US"/>
        </w:rPr>
        <w:lastRenderedPageBreak/>
        <w:t>LATIN AMERICA</w:t>
      </w:r>
    </w:p>
    <w:p w:rsidR="00F01144" w:rsidRPr="00687614" w:rsidRDefault="00482F0D">
      <w:pPr>
        <w:pStyle w:val="BodyText"/>
        <w:ind w:right="570"/>
        <w:rPr>
          <w:spacing w:val="-1"/>
          <w:lang w:val="es-US"/>
        </w:rPr>
      </w:pPr>
      <w:r w:rsidRPr="00687614">
        <w:rPr>
          <w:spacing w:val="-1"/>
          <w:lang w:val="es-US"/>
        </w:rPr>
        <w:t xml:space="preserve">Anguilla Antigua Argentina Aruba Bahamas, </w:t>
      </w:r>
      <w:proofErr w:type="spellStart"/>
      <w:r w:rsidRPr="00687614">
        <w:rPr>
          <w:spacing w:val="-1"/>
          <w:lang w:val="es-US"/>
        </w:rPr>
        <w:t>the</w:t>
      </w:r>
      <w:proofErr w:type="spellEnd"/>
      <w:r w:rsidRPr="00687614">
        <w:rPr>
          <w:spacing w:val="-1"/>
          <w:lang w:val="es-US"/>
        </w:rPr>
        <w:t xml:space="preserve"> Barbados </w:t>
      </w:r>
      <w:proofErr w:type="spellStart"/>
      <w:r w:rsidRPr="00687614">
        <w:rPr>
          <w:spacing w:val="-1"/>
          <w:lang w:val="es-US"/>
        </w:rPr>
        <w:t>Belize</w:t>
      </w:r>
      <w:proofErr w:type="spellEnd"/>
      <w:r w:rsidRPr="00687614">
        <w:rPr>
          <w:spacing w:val="-1"/>
          <w:lang w:val="es-US"/>
        </w:rPr>
        <w:t xml:space="preserve"> Bermuda Bolivia</w:t>
      </w:r>
    </w:p>
    <w:p w:rsidR="00F01144" w:rsidRPr="00482F0D" w:rsidRDefault="00482F0D">
      <w:pPr>
        <w:pStyle w:val="BodyText"/>
        <w:rPr>
          <w:spacing w:val="-1"/>
        </w:rPr>
      </w:pPr>
      <w:r w:rsidRPr="00482F0D">
        <w:rPr>
          <w:spacing w:val="-1"/>
        </w:rPr>
        <w:t>British Virgin Islands Brazil</w:t>
      </w:r>
    </w:p>
    <w:p w:rsidR="00F01144" w:rsidRPr="00482F0D" w:rsidRDefault="00482F0D">
      <w:pPr>
        <w:pStyle w:val="BodyText"/>
        <w:ind w:right="64"/>
        <w:rPr>
          <w:spacing w:val="-1"/>
        </w:rPr>
      </w:pPr>
      <w:r>
        <w:rPr>
          <w:spacing w:val="-1"/>
        </w:rPr>
        <w:t>Cayman</w:t>
      </w:r>
      <w:r w:rsidRPr="00482F0D">
        <w:rPr>
          <w:spacing w:val="-1"/>
        </w:rPr>
        <w:t xml:space="preserve"> </w:t>
      </w:r>
      <w:r>
        <w:rPr>
          <w:spacing w:val="-1"/>
        </w:rPr>
        <w:t>Islands</w:t>
      </w:r>
      <w:r w:rsidRPr="00482F0D">
        <w:rPr>
          <w:spacing w:val="-1"/>
        </w:rPr>
        <w:t xml:space="preserve"> Chile</w:t>
      </w:r>
    </w:p>
    <w:p w:rsidR="00F01144" w:rsidRPr="00687614" w:rsidRDefault="00482F0D">
      <w:pPr>
        <w:pStyle w:val="BodyText"/>
        <w:ind w:right="948"/>
        <w:rPr>
          <w:spacing w:val="-1"/>
          <w:lang w:val="es-US"/>
        </w:rPr>
      </w:pPr>
      <w:r w:rsidRPr="00687614">
        <w:rPr>
          <w:spacing w:val="-1"/>
          <w:lang w:val="es-US"/>
        </w:rPr>
        <w:t>Colombia Costa Rica Cuba Dominica</w:t>
      </w:r>
    </w:p>
    <w:p w:rsidR="00F01144" w:rsidRPr="00687614" w:rsidRDefault="00482F0D">
      <w:pPr>
        <w:pStyle w:val="BodyText"/>
        <w:ind w:right="64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Dominican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Republic</w:t>
      </w:r>
      <w:proofErr w:type="spellEnd"/>
      <w:r w:rsidRPr="00687614">
        <w:rPr>
          <w:spacing w:val="-1"/>
          <w:lang w:val="es-US"/>
        </w:rPr>
        <w:t xml:space="preserve"> Ecuador</w:t>
      </w:r>
    </w:p>
    <w:p w:rsidR="00F01144" w:rsidRPr="00687614" w:rsidRDefault="00482F0D">
      <w:pPr>
        <w:pStyle w:val="BodyText"/>
        <w:ind w:right="133"/>
        <w:rPr>
          <w:spacing w:val="-1"/>
          <w:lang w:val="es-US"/>
        </w:rPr>
      </w:pPr>
      <w:r w:rsidRPr="00687614">
        <w:rPr>
          <w:spacing w:val="-1"/>
          <w:lang w:val="es-US"/>
        </w:rPr>
        <w:t xml:space="preserve">El Salvador </w:t>
      </w:r>
      <w:proofErr w:type="spellStart"/>
      <w:r w:rsidRPr="00687614">
        <w:rPr>
          <w:spacing w:val="-1"/>
          <w:lang w:val="es-US"/>
        </w:rPr>
        <w:t>Falkland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Islands</w:t>
      </w:r>
      <w:proofErr w:type="spellEnd"/>
      <w:r w:rsidRPr="00687614">
        <w:rPr>
          <w:spacing w:val="-1"/>
          <w:lang w:val="es-US"/>
        </w:rPr>
        <w:t xml:space="preserve"> French </w:t>
      </w:r>
      <w:proofErr w:type="spellStart"/>
      <w:r w:rsidRPr="00687614">
        <w:rPr>
          <w:spacing w:val="-1"/>
          <w:lang w:val="es-US"/>
        </w:rPr>
        <w:t>Guiana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Grenada</w:t>
      </w:r>
      <w:proofErr w:type="spellEnd"/>
    </w:p>
    <w:p w:rsidR="00F01144" w:rsidRPr="00687614" w:rsidRDefault="00482F0D">
      <w:pPr>
        <w:rPr>
          <w:rFonts w:ascii="Times New Roman" w:eastAsia="Times New Roman" w:hAnsi="Times New Roman"/>
          <w:spacing w:val="-1"/>
          <w:lang w:val="es-US"/>
        </w:rPr>
      </w:pPr>
      <w:r w:rsidRPr="00687614">
        <w:rPr>
          <w:rFonts w:ascii="Times New Roman" w:eastAsia="Times New Roman" w:hAnsi="Times New Roman"/>
          <w:spacing w:val="-1"/>
          <w:lang w:val="es-US"/>
        </w:rPr>
        <w:br w:type="column"/>
      </w:r>
    </w:p>
    <w:p w:rsidR="00F01144" w:rsidRPr="00687614" w:rsidRDefault="00482F0D">
      <w:pPr>
        <w:pStyle w:val="BodyText"/>
        <w:ind w:right="2947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Guadeloupe</w:t>
      </w:r>
      <w:proofErr w:type="spellEnd"/>
      <w:r w:rsidRPr="00687614">
        <w:rPr>
          <w:spacing w:val="-1"/>
          <w:lang w:val="es-US"/>
        </w:rPr>
        <w:t xml:space="preserve"> Guatemala Guyana </w:t>
      </w:r>
      <w:proofErr w:type="spellStart"/>
      <w:r w:rsidRPr="00687614">
        <w:rPr>
          <w:spacing w:val="-1"/>
          <w:lang w:val="es-US"/>
        </w:rPr>
        <w:t>Haiti</w:t>
      </w:r>
      <w:proofErr w:type="spellEnd"/>
      <w:r w:rsidRPr="00687614">
        <w:rPr>
          <w:spacing w:val="-1"/>
          <w:lang w:val="es-US"/>
        </w:rPr>
        <w:t xml:space="preserve"> Honduras Jamaica </w:t>
      </w:r>
      <w:proofErr w:type="spellStart"/>
      <w:r w:rsidRPr="00687614">
        <w:rPr>
          <w:spacing w:val="-1"/>
          <w:lang w:val="es-US"/>
        </w:rPr>
        <w:t>Martinque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Mexico</w:t>
      </w:r>
      <w:proofErr w:type="spellEnd"/>
      <w:r w:rsidRPr="00687614">
        <w:rPr>
          <w:spacing w:val="-1"/>
          <w:lang w:val="es-US"/>
        </w:rPr>
        <w:t xml:space="preserve"> Montserrat</w:t>
      </w:r>
    </w:p>
    <w:p w:rsidR="00F01144" w:rsidRPr="00687614" w:rsidRDefault="00482F0D">
      <w:pPr>
        <w:pStyle w:val="BodyText"/>
        <w:ind w:right="1850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Netherlands</w:t>
      </w:r>
      <w:proofErr w:type="spellEnd"/>
      <w:r w:rsidRPr="00687614">
        <w:rPr>
          <w:spacing w:val="-1"/>
          <w:lang w:val="es-US"/>
        </w:rPr>
        <w:t xml:space="preserve"> </w:t>
      </w:r>
      <w:proofErr w:type="spellStart"/>
      <w:r w:rsidRPr="00687614">
        <w:rPr>
          <w:spacing w:val="-1"/>
          <w:lang w:val="es-US"/>
        </w:rPr>
        <w:t>Antilles</w:t>
      </w:r>
      <w:proofErr w:type="spellEnd"/>
      <w:r w:rsidRPr="00687614">
        <w:rPr>
          <w:spacing w:val="-1"/>
          <w:lang w:val="es-US"/>
        </w:rPr>
        <w:t xml:space="preserve"> Nicaragua</w:t>
      </w:r>
    </w:p>
    <w:p w:rsidR="00F01144" w:rsidRPr="00687614" w:rsidRDefault="00482F0D">
      <w:pPr>
        <w:pStyle w:val="BodyText"/>
        <w:ind w:right="2895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Panama</w:t>
      </w:r>
      <w:proofErr w:type="spellEnd"/>
      <w:r w:rsidRPr="00687614">
        <w:rPr>
          <w:spacing w:val="-1"/>
          <w:lang w:val="es-US"/>
        </w:rPr>
        <w:t xml:space="preserve"> Paraguay </w:t>
      </w:r>
      <w:proofErr w:type="spellStart"/>
      <w:r w:rsidRPr="00687614">
        <w:rPr>
          <w:spacing w:val="-1"/>
          <w:lang w:val="es-US"/>
        </w:rPr>
        <w:t>Peru</w:t>
      </w:r>
      <w:proofErr w:type="spellEnd"/>
    </w:p>
    <w:p w:rsidR="00F01144" w:rsidRPr="00482F0D" w:rsidRDefault="00482F0D">
      <w:pPr>
        <w:pStyle w:val="BodyText"/>
        <w:ind w:right="2524"/>
        <w:rPr>
          <w:spacing w:val="-1"/>
        </w:rPr>
      </w:pPr>
      <w:r w:rsidRPr="00482F0D">
        <w:rPr>
          <w:spacing w:val="-1"/>
        </w:rPr>
        <w:t>St. Kitts-Nevis St. Lucia</w:t>
      </w:r>
    </w:p>
    <w:p w:rsidR="00F01144" w:rsidRPr="00482F0D" w:rsidRDefault="00482F0D">
      <w:pPr>
        <w:pStyle w:val="BodyText"/>
        <w:ind w:right="1737"/>
        <w:rPr>
          <w:spacing w:val="-1"/>
        </w:rPr>
      </w:pPr>
      <w:r w:rsidRPr="00482F0D">
        <w:rPr>
          <w:spacing w:val="-1"/>
        </w:rPr>
        <w:t xml:space="preserve">St. Pierre and Miquelon St. Vincent and the </w:t>
      </w:r>
      <w:proofErr w:type="spellStart"/>
      <w:r w:rsidRPr="00482F0D">
        <w:rPr>
          <w:spacing w:val="-1"/>
        </w:rPr>
        <w:t>Grena</w:t>
      </w:r>
      <w:proofErr w:type="spellEnd"/>
      <w:r w:rsidRPr="00482F0D">
        <w:rPr>
          <w:spacing w:val="-1"/>
        </w:rPr>
        <w:t xml:space="preserve"> Suriname</w:t>
      </w:r>
    </w:p>
    <w:p w:rsidR="00F01144" w:rsidRPr="00482F0D" w:rsidRDefault="00482F0D">
      <w:pPr>
        <w:pStyle w:val="BodyText"/>
        <w:ind w:right="1737"/>
        <w:rPr>
          <w:spacing w:val="-1"/>
        </w:rPr>
      </w:pPr>
      <w:r w:rsidRPr="00482F0D">
        <w:rPr>
          <w:spacing w:val="-1"/>
        </w:rPr>
        <w:t xml:space="preserve">Trinidad and Tobago Turks and Caicos Islands </w:t>
      </w:r>
      <w:r>
        <w:rPr>
          <w:spacing w:val="-1"/>
        </w:rPr>
        <w:t>Uruguay</w:t>
      </w:r>
    </w:p>
    <w:p w:rsidR="00482F0D" w:rsidRPr="00687614" w:rsidRDefault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Venezuela</w:t>
      </w:r>
    </w:p>
    <w:p w:rsidR="00482F0D" w:rsidRPr="00687614" w:rsidRDefault="00482F0D">
      <w:pPr>
        <w:rPr>
          <w:rFonts w:ascii="Times New Roman" w:eastAsia="Times New Roman" w:hAnsi="Times New Roman"/>
          <w:spacing w:val="-1"/>
          <w:lang w:val="es-US"/>
        </w:rPr>
      </w:pPr>
      <w:r w:rsidRPr="00687614">
        <w:rPr>
          <w:spacing w:val="-1"/>
          <w:lang w:val="es-US"/>
        </w:rPr>
        <w:br w:type="page"/>
      </w:r>
    </w:p>
    <w:p w:rsidR="00482F0D" w:rsidRPr="00687614" w:rsidRDefault="00482F0D" w:rsidP="00482F0D">
      <w:pPr>
        <w:pStyle w:val="BodyText"/>
        <w:spacing w:line="252" w:lineRule="exact"/>
        <w:rPr>
          <w:b/>
          <w:spacing w:val="-1"/>
          <w:lang w:val="es-US"/>
        </w:rPr>
      </w:pPr>
      <w:r w:rsidRPr="00687614">
        <w:rPr>
          <w:b/>
          <w:spacing w:val="-1"/>
          <w:lang w:val="es-US"/>
        </w:rPr>
        <w:lastRenderedPageBreak/>
        <w:t>ASIA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  <w:sectPr w:rsidR="00482F0D" w:rsidRPr="00687614">
          <w:type w:val="continuous"/>
          <w:pgSz w:w="12240" w:h="15840"/>
          <w:pgMar w:top="1380" w:right="1720" w:bottom="280" w:left="1200" w:header="720" w:footer="720" w:gutter="0"/>
          <w:cols w:num="2" w:space="720" w:equalWidth="0">
            <w:col w:w="2027" w:space="3134"/>
            <w:col w:w="4159"/>
          </w:cols>
        </w:sectPr>
      </w:pP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lastRenderedPageBreak/>
        <w:t>Afghanistan</w:t>
      </w:r>
      <w:proofErr w:type="spellEnd"/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Bangladesh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Bhutan</w:t>
      </w:r>
      <w:proofErr w:type="spellEnd"/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Brunei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Burma</w:t>
      </w:r>
      <w:proofErr w:type="spellEnd"/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Cambodia</w:t>
      </w:r>
      <w:proofErr w:type="spellEnd"/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China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Hong Kong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India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687614">
        <w:rPr>
          <w:spacing w:val="-1"/>
          <w:lang w:val="es-US"/>
        </w:rPr>
        <w:t>Indonesia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687614">
        <w:rPr>
          <w:spacing w:val="-1"/>
          <w:lang w:val="es-US"/>
        </w:rPr>
        <w:t>Japan</w:t>
      </w:r>
      <w:proofErr w:type="spellEnd"/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Korea, Republic of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Korea, North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lastRenderedPageBreak/>
        <w:t>Laos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Macao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Malaysia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proofErr w:type="spellStart"/>
      <w:r w:rsidRPr="00482F0D">
        <w:rPr>
          <w:spacing w:val="-1"/>
        </w:rPr>
        <w:t>Maldive</w:t>
      </w:r>
      <w:proofErr w:type="spellEnd"/>
      <w:r w:rsidRPr="00482F0D">
        <w:rPr>
          <w:spacing w:val="-1"/>
        </w:rPr>
        <w:t xml:space="preserve"> Islands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Mongolia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Nepal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Pakistan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Philippines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Singapore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Sri Lanka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Taiwan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Thailand</w:t>
      </w:r>
    </w:p>
    <w:p w:rsid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Vietnam</w:t>
      </w:r>
    </w:p>
    <w:p w:rsidR="00482F0D" w:rsidRDefault="00482F0D" w:rsidP="00482F0D">
      <w:pPr>
        <w:pStyle w:val="BodyText"/>
        <w:spacing w:line="252" w:lineRule="exact"/>
        <w:rPr>
          <w:spacing w:val="-1"/>
        </w:rPr>
        <w:sectPr w:rsidR="00482F0D" w:rsidSect="00482F0D">
          <w:type w:val="continuous"/>
          <w:pgSz w:w="12240" w:h="15840"/>
          <w:pgMar w:top="1380" w:right="1720" w:bottom="280" w:left="1200" w:header="720" w:footer="720" w:gutter="0"/>
          <w:cols w:num="2" w:space="3134"/>
        </w:sectPr>
      </w:pP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</w:p>
    <w:p w:rsidR="00482F0D" w:rsidRDefault="00482F0D" w:rsidP="00482F0D">
      <w:pPr>
        <w:pStyle w:val="BodyText"/>
        <w:spacing w:line="252" w:lineRule="exact"/>
        <w:rPr>
          <w:spacing w:val="-1"/>
        </w:rPr>
        <w:sectPr w:rsidR="00482F0D">
          <w:type w:val="continuous"/>
          <w:pgSz w:w="12240" w:h="15840"/>
          <w:pgMar w:top="1380" w:right="1720" w:bottom="280" w:left="1200" w:header="720" w:footer="720" w:gutter="0"/>
          <w:cols w:num="2" w:space="720" w:equalWidth="0">
            <w:col w:w="2027" w:space="3134"/>
            <w:col w:w="4159"/>
          </w:cols>
        </w:sectPr>
      </w:pPr>
    </w:p>
    <w:p w:rsidR="00482F0D" w:rsidRDefault="00482F0D" w:rsidP="00482F0D">
      <w:pPr>
        <w:pStyle w:val="BodyText"/>
        <w:spacing w:line="252" w:lineRule="exact"/>
        <w:rPr>
          <w:spacing w:val="-1"/>
        </w:rPr>
      </w:pPr>
    </w:p>
    <w:p w:rsidR="00482F0D" w:rsidRPr="00482F0D" w:rsidRDefault="00482F0D" w:rsidP="00482F0D">
      <w:pPr>
        <w:pStyle w:val="BodyText"/>
        <w:spacing w:line="252" w:lineRule="exact"/>
        <w:rPr>
          <w:b/>
          <w:spacing w:val="-1"/>
        </w:rPr>
      </w:pPr>
      <w:r w:rsidRPr="00482F0D">
        <w:rPr>
          <w:b/>
          <w:spacing w:val="-1"/>
        </w:rPr>
        <w:t>SUB-SAHARAN AFRICA</w:t>
      </w:r>
    </w:p>
    <w:p w:rsidR="00482F0D" w:rsidRDefault="00482F0D" w:rsidP="00482F0D">
      <w:pPr>
        <w:pStyle w:val="BodyText"/>
        <w:spacing w:line="252" w:lineRule="exact"/>
        <w:rPr>
          <w:spacing w:val="-1"/>
        </w:rPr>
      </w:pPr>
    </w:p>
    <w:p w:rsidR="00482F0D" w:rsidRDefault="00482F0D" w:rsidP="00482F0D">
      <w:pPr>
        <w:pStyle w:val="BodyText"/>
        <w:spacing w:line="252" w:lineRule="exact"/>
        <w:rPr>
          <w:spacing w:val="-1"/>
        </w:rPr>
        <w:sectPr w:rsidR="00482F0D" w:rsidSect="00482F0D">
          <w:type w:val="continuous"/>
          <w:pgSz w:w="12240" w:h="15840"/>
          <w:pgMar w:top="1380" w:right="1720" w:bottom="280" w:left="1200" w:header="720" w:footer="720" w:gutter="0"/>
          <w:cols w:num="2" w:space="3134"/>
        </w:sectPr>
      </w:pP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lastRenderedPageBreak/>
        <w:t>Angola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Benin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Botswana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Burkina Faso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Burundi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Cameroon</w:t>
      </w:r>
      <w:bookmarkStart w:id="0" w:name="_GoBack"/>
      <w:bookmarkEnd w:id="0"/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Cape Verde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Central African Republic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Chad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Comoros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Democratic Rep of the Congo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Republic of the Congo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Côte d'Ivoire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Djibouti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Equatorial Guinea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Eritrea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Ethiopia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 xml:space="preserve">Ethiopia (contains </w:t>
      </w:r>
      <w:proofErr w:type="gramStart"/>
      <w:r w:rsidRPr="00482F0D">
        <w:rPr>
          <w:spacing w:val="-1"/>
        </w:rPr>
        <w:t>Eritrea )</w:t>
      </w:r>
      <w:proofErr w:type="gramEnd"/>
    </w:p>
    <w:p w:rsidR="00482F0D" w:rsidRPr="00687614" w:rsidRDefault="00482F0D" w:rsidP="00482F0D">
      <w:pPr>
        <w:pStyle w:val="BodyText"/>
        <w:spacing w:line="252" w:lineRule="exact"/>
        <w:rPr>
          <w:spacing w:val="-1"/>
        </w:rPr>
      </w:pPr>
      <w:r w:rsidRPr="00687614">
        <w:rPr>
          <w:spacing w:val="-1"/>
        </w:rPr>
        <w:t>Gabon</w:t>
      </w:r>
    </w:p>
    <w:p w:rsidR="00482F0D" w:rsidRPr="00687614" w:rsidRDefault="00482F0D" w:rsidP="00482F0D">
      <w:pPr>
        <w:pStyle w:val="BodyText"/>
        <w:spacing w:line="252" w:lineRule="exact"/>
        <w:rPr>
          <w:spacing w:val="-1"/>
        </w:rPr>
      </w:pPr>
      <w:r w:rsidRPr="00687614">
        <w:rPr>
          <w:spacing w:val="-1"/>
        </w:rPr>
        <w:t>The Gambia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Ghana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Guinea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Guinea-Bissau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482F0D">
        <w:rPr>
          <w:spacing w:val="-1"/>
          <w:lang w:val="es-US"/>
        </w:rPr>
        <w:t>Kenya</w:t>
      </w:r>
      <w:proofErr w:type="spellEnd"/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482F0D">
        <w:rPr>
          <w:spacing w:val="-1"/>
          <w:lang w:val="es-US"/>
        </w:rPr>
        <w:t>Lesotho</w:t>
      </w:r>
      <w:proofErr w:type="spellEnd"/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lastRenderedPageBreak/>
        <w:t>Liberia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Madagascar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Malawi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Mali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Mauritania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482F0D">
        <w:rPr>
          <w:spacing w:val="-1"/>
          <w:lang w:val="es-US"/>
        </w:rPr>
        <w:t>Mauritius</w:t>
      </w:r>
      <w:proofErr w:type="spellEnd"/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Mozambique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Namibia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Niger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Nigeria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Rwanda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Sao Tome and Principe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Senegal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Seychelles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Sierra Leone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Somalia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</w:rPr>
      </w:pPr>
      <w:r w:rsidRPr="00482F0D">
        <w:rPr>
          <w:spacing w:val="-1"/>
        </w:rPr>
        <w:t>Republic of South Africa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Sudan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proofErr w:type="spellStart"/>
      <w:r w:rsidRPr="00482F0D">
        <w:rPr>
          <w:spacing w:val="-1"/>
          <w:lang w:val="es-US"/>
        </w:rPr>
        <w:t>Swaziland</w:t>
      </w:r>
      <w:proofErr w:type="spellEnd"/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Tanzania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Togo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Uganda</w:t>
      </w:r>
    </w:p>
    <w:p w:rsidR="00482F0D" w:rsidRPr="00482F0D" w:rsidRDefault="00482F0D" w:rsidP="00482F0D">
      <w:pPr>
        <w:pStyle w:val="BodyText"/>
        <w:spacing w:line="252" w:lineRule="exact"/>
        <w:rPr>
          <w:spacing w:val="-1"/>
          <w:lang w:val="es-US"/>
        </w:rPr>
      </w:pPr>
      <w:r w:rsidRPr="00482F0D">
        <w:rPr>
          <w:spacing w:val="-1"/>
          <w:lang w:val="es-US"/>
        </w:rPr>
        <w:t>Zambia</w:t>
      </w:r>
    </w:p>
    <w:p w:rsidR="00687614" w:rsidRDefault="00482F0D" w:rsidP="00482F0D">
      <w:pPr>
        <w:pStyle w:val="BodyText"/>
        <w:spacing w:line="252" w:lineRule="exact"/>
        <w:rPr>
          <w:spacing w:val="-1"/>
        </w:rPr>
        <w:sectPr w:rsidR="00687614" w:rsidSect="00687614">
          <w:type w:val="continuous"/>
          <w:pgSz w:w="12240" w:h="15840"/>
          <w:pgMar w:top="1380" w:right="1720" w:bottom="280" w:left="1200" w:header="720" w:footer="720" w:gutter="0"/>
          <w:cols w:num="2" w:space="3139"/>
        </w:sectPr>
      </w:pPr>
      <w:r w:rsidRPr="00482F0D">
        <w:rPr>
          <w:spacing w:val="-1"/>
        </w:rPr>
        <w:t>Zimbabwe</w:t>
      </w:r>
    </w:p>
    <w:p w:rsidR="00482F0D" w:rsidRDefault="00482F0D" w:rsidP="00482F0D">
      <w:pPr>
        <w:pStyle w:val="BodyText"/>
        <w:spacing w:line="252" w:lineRule="exact"/>
        <w:rPr>
          <w:spacing w:val="-1"/>
        </w:rPr>
      </w:pPr>
    </w:p>
    <w:sectPr w:rsidR="00482F0D" w:rsidSect="00687614">
      <w:type w:val="continuous"/>
      <w:pgSz w:w="12240" w:h="15840"/>
      <w:pgMar w:top="1380" w:right="1720" w:bottom="280" w:left="1200" w:header="720" w:footer="720" w:gutter="0"/>
      <w:cols w:num="2" w:space="31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1144"/>
    <w:rsid w:val="0037559B"/>
    <w:rsid w:val="00482F0D"/>
    <w:rsid w:val="00687614"/>
    <w:rsid w:val="00F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18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8B77-4BA3-4F4C-9EB7-439A4879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DD134718</Template>
  <TotalTime>21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Country Group Definitions _2_.doc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Country Group Definitions _2_.doc</dc:title>
  <dc:creator>joyce.bookman</dc:creator>
  <cp:lastModifiedBy>Clark, Jeffrey</cp:lastModifiedBy>
  <cp:revision>3</cp:revision>
  <dcterms:created xsi:type="dcterms:W3CDTF">2015-01-23T11:06:00Z</dcterms:created>
  <dcterms:modified xsi:type="dcterms:W3CDTF">2015-02-02T21:15:00Z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2010-08-25T00:00:00Z</vt:filetime>
  </property>
  <property fmtid="{D5CDD505-2E9C-101B-9397-08002B2CF9AE}" pid="3" name="LastSaved">
    <vt:filetime>2015-01-23T00:00:00Z</vt:filetime>
  </property>
</Properties>
</file>